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1F" w:rsidRDefault="007B231F" w:rsidP="00BA2F8E">
      <w:pPr>
        <w:pStyle w:val="Heading4"/>
        <w:ind w:left="0" w:firstLine="0"/>
      </w:pPr>
      <w:r>
        <w:t>*</w:t>
      </w:r>
      <w:r w:rsidRPr="00BA2F8E">
        <w:rPr>
          <w:b w:val="0"/>
          <w:bCs w:val="0"/>
          <w:i/>
          <w:iCs/>
        </w:rPr>
        <w:t>Please print clearly</w:t>
      </w:r>
      <w:r>
        <w:t xml:space="preserve">*                  </w:t>
      </w:r>
      <w:r w:rsidRPr="00150900">
        <w:t>Registration Form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Default="007B231F" w:rsidP="00A25250">
      <w:pPr>
        <w:rPr>
          <w:b/>
          <w:bCs/>
          <w:color w:val="000080"/>
        </w:rPr>
      </w:pPr>
      <w:r>
        <w:rPr>
          <w:b/>
          <w:bCs/>
          <w:color w:val="000080"/>
        </w:rPr>
        <w:t>Physician Name: _______________________________________</w:t>
      </w:r>
      <w:r>
        <w:t>_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Default="007B231F" w:rsidP="00A25250">
      <w:pPr>
        <w:rPr>
          <w:b/>
          <w:bCs/>
          <w:color w:val="000080"/>
        </w:rPr>
      </w:pPr>
      <w:r>
        <w:rPr>
          <w:b/>
          <w:bCs/>
          <w:color w:val="000080"/>
        </w:rPr>
        <w:t>Physician Email Address: _________________________________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Pr="00BA2F8E" w:rsidRDefault="007B231F" w:rsidP="00A25250">
      <w:pPr>
        <w:rPr>
          <w:b/>
          <w:bCs/>
          <w:color w:val="000080"/>
        </w:rPr>
      </w:pPr>
      <w:r>
        <w:rPr>
          <w:b/>
          <w:bCs/>
          <w:color w:val="000080"/>
        </w:rPr>
        <w:t>State License Number: ___________________________________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Default="007B231F" w:rsidP="00A25250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National Provider Identifier (NPI):_________________________</w:t>
      </w:r>
    </w:p>
    <w:p w:rsidR="007B231F" w:rsidRDefault="007B231F" w:rsidP="00BA2F8E"/>
    <w:p w:rsidR="007B231F" w:rsidRPr="00BA2F8E" w:rsidRDefault="007B231F" w:rsidP="00BA2F8E">
      <w:r>
        <w:rPr>
          <w:b/>
          <w:bCs/>
          <w:color w:val="000080"/>
        </w:rPr>
        <w:t>DEA License Number:   __________________________________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Default="007B231F" w:rsidP="00A25250">
      <w:pPr>
        <w:rPr>
          <w:b/>
          <w:bCs/>
          <w:color w:val="000080"/>
        </w:rPr>
      </w:pPr>
      <w:r>
        <w:rPr>
          <w:b/>
          <w:bCs/>
          <w:color w:val="000080"/>
        </w:rPr>
        <w:t>Practice Name: _________________________________________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Default="007B231F" w:rsidP="00A25250">
      <w:pPr>
        <w:rPr>
          <w:b/>
          <w:bCs/>
          <w:color w:val="000080"/>
        </w:rPr>
      </w:pPr>
      <w:r>
        <w:rPr>
          <w:b/>
          <w:bCs/>
          <w:color w:val="000080"/>
        </w:rPr>
        <w:t>Office Point of Contact (POC): ____________________________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Default="007B231F" w:rsidP="00A25250">
      <w:pPr>
        <w:rPr>
          <w:b/>
          <w:bCs/>
          <w:color w:val="000080"/>
        </w:rPr>
      </w:pPr>
      <w:r>
        <w:rPr>
          <w:b/>
          <w:bCs/>
          <w:color w:val="000080"/>
        </w:rPr>
        <w:t>POC E-Mail Address: ____________________________________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Default="007B231F" w:rsidP="00A25250">
      <w:pPr>
        <w:rPr>
          <w:b/>
          <w:bCs/>
          <w:color w:val="000080"/>
        </w:rPr>
      </w:pPr>
      <w:r>
        <w:rPr>
          <w:b/>
          <w:bCs/>
          <w:color w:val="000080"/>
        </w:rPr>
        <w:t>Primary Address: _______________________________________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Default="007B231F" w:rsidP="00A25250">
      <w:pPr>
        <w:rPr>
          <w:b/>
          <w:bCs/>
          <w:color w:val="000080"/>
        </w:rPr>
      </w:pPr>
      <w:r>
        <w:rPr>
          <w:b/>
          <w:bCs/>
          <w:color w:val="000080"/>
        </w:rPr>
        <w:t xml:space="preserve">                                _______________________________________</w:t>
      </w:r>
    </w:p>
    <w:p w:rsidR="007B231F" w:rsidRDefault="007B231F" w:rsidP="00A25250">
      <w:pPr>
        <w:ind w:left="1440"/>
        <w:rPr>
          <w:b/>
          <w:bCs/>
          <w:color w:val="000080"/>
        </w:rPr>
      </w:pPr>
    </w:p>
    <w:p w:rsidR="007B231F" w:rsidRDefault="007B231F" w:rsidP="00A25250">
      <w:pPr>
        <w:rPr>
          <w:b/>
          <w:bCs/>
          <w:color w:val="000080"/>
        </w:rPr>
      </w:pPr>
      <w:r>
        <w:rPr>
          <w:b/>
          <w:bCs/>
          <w:color w:val="000080"/>
        </w:rPr>
        <w:t>Primary Phone: (_____)_______________Back Line #:(_____)__________________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Default="007B231F" w:rsidP="00A25250">
      <w:pPr>
        <w:rPr>
          <w:b/>
          <w:bCs/>
          <w:color w:val="000080"/>
        </w:rPr>
      </w:pPr>
      <w:r>
        <w:rPr>
          <w:b/>
          <w:bCs/>
          <w:color w:val="000080"/>
        </w:rPr>
        <w:t>Primary Fax: (_____)______________________________________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Default="007B231F" w:rsidP="00A25250">
      <w:pPr>
        <w:rPr>
          <w:b/>
          <w:bCs/>
          <w:color w:val="000080"/>
        </w:rPr>
      </w:pPr>
      <w:r>
        <w:rPr>
          <w:b/>
          <w:bCs/>
          <w:color w:val="000080"/>
        </w:rPr>
        <w:t xml:space="preserve">Name of Practice Mngmt. System: </w:t>
      </w:r>
      <w:r>
        <w:t>_</w:t>
      </w:r>
      <w:r>
        <w:rPr>
          <w:b/>
          <w:bCs/>
          <w:color w:val="000080"/>
        </w:rPr>
        <w:t>___________________  Avg. Scripts/week_____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Default="007B231F" w:rsidP="00A25250">
      <w:pPr>
        <w:rPr>
          <w:b/>
          <w:bCs/>
          <w:color w:val="000080"/>
        </w:rPr>
      </w:pPr>
    </w:p>
    <w:p w:rsidR="007B231F" w:rsidRPr="00196D05" w:rsidRDefault="007B231F" w:rsidP="00A25250">
      <w:pPr>
        <w:rPr>
          <w:b/>
          <w:bCs/>
          <w:color w:val="000080"/>
        </w:rPr>
      </w:pPr>
      <w:r w:rsidRPr="00A25250">
        <w:rPr>
          <w:b/>
          <w:bCs/>
          <w:color w:val="000080"/>
          <w:sz w:val="22"/>
          <w:szCs w:val="22"/>
        </w:rPr>
        <w:t>*PLEASE INCLUDE COPY OF VALID DEA CERTIFICATE WITH THIS FORM*</w:t>
      </w:r>
    </w:p>
    <w:p w:rsidR="007B231F" w:rsidRDefault="007B231F" w:rsidP="00A25250">
      <w:pPr>
        <w:rPr>
          <w:b/>
          <w:bCs/>
          <w:color w:val="000080"/>
        </w:rPr>
      </w:pPr>
    </w:p>
    <w:p w:rsidR="007B231F" w:rsidRDefault="007B231F">
      <w:pPr>
        <w:rPr>
          <w:b/>
          <w:bCs/>
          <w:color w:val="000080"/>
        </w:rPr>
      </w:pPr>
      <w:r>
        <w:rPr>
          <w:b/>
          <w:bCs/>
          <w:color w:val="000080"/>
        </w:rPr>
        <w:t>Physician Signature Box:</w:t>
      </w:r>
      <w:r>
        <w:rPr>
          <w:b/>
          <w:bCs/>
          <w:color w:val="000080"/>
        </w:rPr>
        <w:tab/>
      </w:r>
      <w:r>
        <w:rPr>
          <w:b/>
          <w:bCs/>
          <w:color w:val="000080"/>
        </w:rPr>
        <w:tab/>
      </w:r>
      <w:r>
        <w:rPr>
          <w:b/>
          <w:bCs/>
          <w:color w:val="000080"/>
        </w:rPr>
        <w:tab/>
        <w:t xml:space="preserve">Date: ________________________  </w:t>
      </w:r>
    </w:p>
    <w:p w:rsidR="007B231F" w:rsidRDefault="007B231F">
      <w:pPr>
        <w:rPr>
          <w:b/>
          <w:bCs/>
          <w:color w:val="000080"/>
        </w:rPr>
      </w:pPr>
      <w:r>
        <w:rPr>
          <w:b/>
          <w:bCs/>
          <w:color w:val="000080"/>
        </w:rPr>
        <w:t xml:space="preserve">                    </w:t>
      </w:r>
    </w:p>
    <w:p w:rsidR="007B231F" w:rsidRPr="00FB30EC" w:rsidRDefault="007B231F" w:rsidP="00F47EA8">
      <w:pPr>
        <w:pStyle w:val="Heading1"/>
        <w:jc w:val="center"/>
        <w:rPr>
          <w:i w:val="0"/>
          <w:iCs w:val="0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0.8pt;height:62.4pt" filled="t" fillcolor="black">
            <v:imagedata r:id="rId6" o:title="" grayscale="t" bilevel="t"/>
          </v:shape>
        </w:pict>
      </w:r>
      <w:r>
        <w:t xml:space="preserve">         </w:t>
      </w:r>
    </w:p>
    <w:sectPr w:rsidR="007B231F" w:rsidRPr="00FB30EC" w:rsidSect="00A252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31F" w:rsidRDefault="007B231F">
      <w:r>
        <w:separator/>
      </w:r>
    </w:p>
  </w:endnote>
  <w:endnote w:type="continuationSeparator" w:id="0">
    <w:p w:rsidR="007B231F" w:rsidRDefault="007B2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1F" w:rsidRDefault="007B231F" w:rsidP="00FB30EC">
    <w:pPr>
      <w:pStyle w:val="Footer"/>
      <w:jc w:val="right"/>
      <w:rPr>
        <w:i/>
        <w:iCs/>
        <w:sz w:val="20"/>
        <w:szCs w:val="20"/>
      </w:rPr>
    </w:pPr>
    <w:r>
      <w:rPr>
        <w:sz w:val="36"/>
        <w:szCs w:val="36"/>
      </w:rPr>
      <w:t xml:space="preserve">_______ </w:t>
    </w:r>
    <w:r w:rsidRPr="00FB30EC">
      <w:rPr>
        <w:i/>
        <w:iCs/>
        <w:sz w:val="20"/>
        <w:szCs w:val="20"/>
      </w:rPr>
      <w:t>Verified (RxNT Internal Use Only)</w:t>
    </w:r>
  </w:p>
  <w:p w:rsidR="007B231F" w:rsidRDefault="007B231F" w:rsidP="00FB30EC">
    <w:pPr>
      <w:pStyle w:val="Footer"/>
      <w:jc w:val="right"/>
    </w:pPr>
  </w:p>
  <w:p w:rsidR="007B231F" w:rsidRDefault="007B231F" w:rsidP="00FB30EC">
    <w:pPr>
      <w:pStyle w:val="Footer"/>
      <w:jc w:val="center"/>
    </w:pPr>
    <w:r>
      <w:t>1106 West Street, Annapolis, MD, 21401</w:t>
    </w:r>
  </w:p>
  <w:p w:rsidR="007B231F" w:rsidRDefault="007B231F" w:rsidP="00FB30EC">
    <w:pPr>
      <w:pStyle w:val="Footer"/>
      <w:jc w:val="center"/>
      <w:rPr>
        <w:color w:val="0000FF"/>
        <w:u w:val="single"/>
      </w:rPr>
    </w:pPr>
    <w:r>
      <w:t>Phone: 800.943.7968  Fax: 410.626.0089   E-mail sales@rxnt.com</w:t>
    </w:r>
  </w:p>
  <w:p w:rsidR="007B231F" w:rsidRPr="00FB30EC" w:rsidRDefault="007B231F" w:rsidP="00FB30EC">
    <w:pPr>
      <w:pStyle w:val="Footer"/>
      <w:jc w:val="center"/>
      <w:rPr>
        <w:sz w:val="36"/>
        <w:szCs w:val="36"/>
      </w:rPr>
    </w:pPr>
    <w:r>
      <w:rPr>
        <w:sz w:val="36"/>
        <w:szCs w:val="36"/>
      </w:rPr>
      <w:tab/>
    </w:r>
    <w:r>
      <w:rPr>
        <w:sz w:val="36"/>
        <w:szCs w:val="36"/>
      </w:rPr>
      <w:tab/>
    </w:r>
  </w:p>
  <w:p w:rsidR="007B231F" w:rsidRPr="00FB30EC" w:rsidRDefault="007B231F" w:rsidP="000D3D7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31F" w:rsidRDefault="007B231F">
      <w:r>
        <w:separator/>
      </w:r>
    </w:p>
  </w:footnote>
  <w:footnote w:type="continuationSeparator" w:id="0">
    <w:p w:rsidR="007B231F" w:rsidRDefault="007B2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1F" w:rsidRDefault="007B231F" w:rsidP="00C6001F">
    <w:pPr>
      <w:pStyle w:val="Header"/>
      <w:tabs>
        <w:tab w:val="clear" w:pos="8640"/>
        <w:tab w:val="right" w:pos="10260"/>
      </w:tabs>
      <w:ind w:right="-72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190971" o:spid="_x0000_s2049" type="#_x0000_t136" style="position:absolute;left:0;text-align:left;margin-left:0;margin-top:0;width:522.05pt;height:87pt;rotation:315;z-index:-251656192;mso-position-horizontal:center;mso-position-horizontal-relative:margin;mso-position-vertical:center;mso-position-vertical-relative:margin" o:allowincell="f" fillcolor="#f2f2f2" stroked="f">
          <v:fill opacity=".5"/>
          <v:textpath style="font-family:&quot;Times New Roman&quot;;font-size:1pt" string="CONFIDENTIAL"/>
          <w10:wrap anchorx="margin" anchory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6" type="#_x0000_t75" alt="RxNT Logo Small" style="width:243pt;height:10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1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3E7"/>
    <w:rsid w:val="00026AD2"/>
    <w:rsid w:val="000D3D7D"/>
    <w:rsid w:val="00115BAC"/>
    <w:rsid w:val="00150900"/>
    <w:rsid w:val="00196D05"/>
    <w:rsid w:val="0021748E"/>
    <w:rsid w:val="002F78CF"/>
    <w:rsid w:val="0031578A"/>
    <w:rsid w:val="003A29FF"/>
    <w:rsid w:val="003E768A"/>
    <w:rsid w:val="004014EC"/>
    <w:rsid w:val="00424267"/>
    <w:rsid w:val="00466165"/>
    <w:rsid w:val="00473D02"/>
    <w:rsid w:val="004C43E2"/>
    <w:rsid w:val="00543189"/>
    <w:rsid w:val="005B2A3A"/>
    <w:rsid w:val="005C6E64"/>
    <w:rsid w:val="00636C8C"/>
    <w:rsid w:val="0065083A"/>
    <w:rsid w:val="0065189B"/>
    <w:rsid w:val="00725589"/>
    <w:rsid w:val="007B231F"/>
    <w:rsid w:val="00871D7E"/>
    <w:rsid w:val="008C7FD1"/>
    <w:rsid w:val="008E370D"/>
    <w:rsid w:val="00904B3A"/>
    <w:rsid w:val="00975496"/>
    <w:rsid w:val="009830B0"/>
    <w:rsid w:val="009F4B28"/>
    <w:rsid w:val="00A25250"/>
    <w:rsid w:val="00A76227"/>
    <w:rsid w:val="00AE227F"/>
    <w:rsid w:val="00B372A6"/>
    <w:rsid w:val="00B47F0C"/>
    <w:rsid w:val="00BA2F8E"/>
    <w:rsid w:val="00BF13E7"/>
    <w:rsid w:val="00C22D43"/>
    <w:rsid w:val="00C6001F"/>
    <w:rsid w:val="00CE067B"/>
    <w:rsid w:val="00D945F5"/>
    <w:rsid w:val="00E27A46"/>
    <w:rsid w:val="00E6055E"/>
    <w:rsid w:val="00E8300A"/>
    <w:rsid w:val="00E96B3E"/>
    <w:rsid w:val="00F01D42"/>
    <w:rsid w:val="00F45E3A"/>
    <w:rsid w:val="00F47EA8"/>
    <w:rsid w:val="00F91437"/>
    <w:rsid w:val="00FB30EC"/>
    <w:rsid w:val="00FD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4267"/>
    <w:pPr>
      <w:keepNext/>
      <w:outlineLvl w:val="0"/>
    </w:pPr>
    <w:rPr>
      <w:b/>
      <w:bCs/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4267"/>
    <w:pPr>
      <w:keepNext/>
      <w:outlineLvl w:val="1"/>
    </w:pPr>
    <w:rPr>
      <w:b/>
      <w:bCs/>
      <w:i/>
      <w:i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4267"/>
    <w:pPr>
      <w:keepNext/>
      <w:outlineLvl w:val="2"/>
    </w:pPr>
    <w:rPr>
      <w:b/>
      <w:bCs/>
      <w:color w:val="00008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4267"/>
    <w:pPr>
      <w:keepNext/>
      <w:ind w:left="2880" w:firstLine="720"/>
      <w:outlineLvl w:val="3"/>
    </w:pPr>
    <w:rPr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42426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24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42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66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154</Words>
  <Characters>880</Characters>
  <Application>Microsoft Office Outlook</Application>
  <DocSecurity>0</DocSecurity>
  <Lines>0</Lines>
  <Paragraphs>0</Paragraphs>
  <ScaleCrop>false</ScaleCrop>
  <Company>Networking Technology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30-Day Trial Enrollment Form</dc:title>
  <dc:subject/>
  <dc:creator>Randy Boldyga</dc:creator>
  <cp:keywords/>
  <dc:description/>
  <cp:lastModifiedBy>Debra Mathein</cp:lastModifiedBy>
  <cp:revision>2</cp:revision>
  <cp:lastPrinted>2010-02-18T20:50:00Z</cp:lastPrinted>
  <dcterms:created xsi:type="dcterms:W3CDTF">2011-01-06T20:24:00Z</dcterms:created>
  <dcterms:modified xsi:type="dcterms:W3CDTF">2011-01-06T20:24:00Z</dcterms:modified>
</cp:coreProperties>
</file>